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99" w:rsidRPr="000A7A31" w:rsidRDefault="00063699" w:rsidP="000A7A31">
      <w:pPr>
        <w:pStyle w:val="Header"/>
        <w:shd w:val="clear" w:color="auto" w:fill="FFFFCC"/>
        <w:jc w:val="right"/>
        <w:rPr>
          <w:rFonts w:ascii="Verdana" w:hAnsi="Verdana"/>
          <w:color w:val="003399"/>
          <w:sz w:val="16"/>
          <w:szCs w:val="16"/>
        </w:rPr>
      </w:pPr>
      <w:r w:rsidRPr="000A7A31">
        <w:rPr>
          <w:rFonts w:ascii="Verdana" w:hAnsi="Verdana"/>
          <w:color w:val="003399"/>
          <w:sz w:val="16"/>
          <w:szCs w:val="16"/>
        </w:rPr>
        <w:t xml:space="preserve">Specyfikacja istotnych warunków zamówienia </w:t>
      </w:r>
    </w:p>
    <w:p w:rsidR="00063699" w:rsidRPr="000A7A31" w:rsidRDefault="00063699" w:rsidP="000A7A31">
      <w:pPr>
        <w:pStyle w:val="Header"/>
        <w:shd w:val="clear" w:color="auto" w:fill="FFFFCC"/>
        <w:jc w:val="right"/>
        <w:rPr>
          <w:rFonts w:ascii="Verdana" w:hAnsi="Verdana"/>
          <w:color w:val="003399"/>
          <w:sz w:val="16"/>
          <w:szCs w:val="16"/>
        </w:rPr>
      </w:pPr>
      <w:r w:rsidRPr="000A7A31">
        <w:rPr>
          <w:rFonts w:ascii="Verdana" w:hAnsi="Verdana"/>
          <w:color w:val="003399"/>
          <w:sz w:val="16"/>
          <w:szCs w:val="16"/>
        </w:rPr>
        <w:t>Zadanie nr 1 Budowa drogi - ulicy Polnej w miejscowości Ujazd,  Zadanie nr 2 Remont drogi wewnętrznej w miejscowości Mącznik.</w:t>
      </w:r>
    </w:p>
    <w:p w:rsidR="00063699" w:rsidRDefault="00063699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  <w:t xml:space="preserve"> </w:t>
      </w:r>
      <w:r>
        <w:rPr>
          <w:rFonts w:ascii="Verdana" w:hAnsi="Verdana" w:cs="Verdana"/>
          <w:sz w:val="20"/>
          <w:szCs w:val="20"/>
        </w:rPr>
        <w:t>Załącznik nr  4 do siwz</w:t>
      </w:r>
    </w:p>
    <w:p w:rsidR="00063699" w:rsidRDefault="00063699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063699" w:rsidRDefault="00063699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063699" w:rsidRDefault="00063699" w:rsidP="00DF675B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063699" w:rsidRDefault="00063699" w:rsidP="00DF675B">
      <w:pPr>
        <w:pStyle w:val="BodyText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063699" w:rsidRPr="00417EC5" w:rsidRDefault="00063699" w:rsidP="00DF675B">
      <w:pPr>
        <w:pStyle w:val="BodyText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robót budowlanych </w:t>
      </w:r>
    </w:p>
    <w:p w:rsidR="00063699" w:rsidRPr="00417EC5" w:rsidRDefault="00063699" w:rsidP="00DF675B">
      <w:pPr>
        <w:pStyle w:val="BodyText"/>
        <w:spacing w:before="120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>W zakresie niezbędnym do wykazania spełnienia warunku wiedzy i doświadczenia, wykonanych w okresie ostatnich 5 lat przed upływem terminu składania ofert, a jeżeli okres prowadzenia działalności jest krótszy - w tym okresie, z podaniem ich rodzaju, daty i miejsca wykonania</w:t>
      </w:r>
    </w:p>
    <w:p w:rsidR="00063699" w:rsidRDefault="00063699" w:rsidP="00DF675B">
      <w:pPr>
        <w:pStyle w:val="BodyText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063699" w:rsidTr="005833F6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3CCCC"/>
          </w:tcPr>
          <w:p w:rsidR="00063699" w:rsidRPr="00ED34F2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 w:rsidRPr="00ED34F2">
              <w:rPr>
                <w:rFonts w:ascii="Verdana" w:hAnsi="Verdana" w:cs="Verdana"/>
                <w:sz w:val="20"/>
                <w:szCs w:val="20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3CCCC"/>
          </w:tcPr>
          <w:p w:rsidR="00063699" w:rsidRPr="00ED34F2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 w:rsidRPr="00ED34F2">
              <w:rPr>
                <w:rFonts w:ascii="Verdana" w:hAnsi="Verdana" w:cs="Verdana"/>
                <w:sz w:val="20"/>
                <w:szCs w:val="20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3CCCC"/>
          </w:tcPr>
          <w:p w:rsidR="00063699" w:rsidRPr="00ED34F2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 w:rsidRPr="00ED34F2">
              <w:rPr>
                <w:rFonts w:ascii="Verdana" w:hAnsi="Verdana" w:cs="Verdana"/>
                <w:sz w:val="20"/>
                <w:szCs w:val="20"/>
              </w:rPr>
              <w:t>Przedmiot robót budowlanych</w:t>
            </w:r>
          </w:p>
          <w:p w:rsidR="00063699" w:rsidRPr="00ED34F2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 w:rsidRPr="00ED34F2">
              <w:rPr>
                <w:rFonts w:ascii="Verdana" w:hAnsi="Verdana" w:cs="Verdana"/>
                <w:sz w:val="20"/>
                <w:szCs w:val="20"/>
              </w:rPr>
              <w:t>proszę podać co najmniej</w:t>
            </w:r>
            <w:r w:rsidRPr="00ED34F2">
              <w:rPr>
                <w:rFonts w:ascii="Verdana" w:hAnsi="Verdana" w:cs="Verdana"/>
                <w:color w:val="FF0000"/>
                <w:sz w:val="20"/>
                <w:szCs w:val="20"/>
              </w:rPr>
              <w:t xml:space="preserve">: </w:t>
            </w:r>
            <w:r w:rsidRPr="00ED34F2">
              <w:rPr>
                <w:rFonts w:ascii="Verdana" w:hAnsi="Verdana" w:cs="Verdana"/>
                <w:color w:val="FF0000"/>
                <w:sz w:val="16"/>
                <w:szCs w:val="16"/>
              </w:rPr>
              <w:t>(rodzaj robót, typ nawierzchni , powierzchnię-  potwierdzające spełnienie warunków udziału w postępowaniu)</w:t>
            </w:r>
            <w:r w:rsidRPr="00ED34F2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063699" w:rsidRPr="00ED34F2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 w:rsidRPr="00ED34F2">
              <w:rPr>
                <w:rFonts w:ascii="Verdana" w:hAnsi="Verdana" w:cs="Verdana"/>
                <w:sz w:val="20"/>
                <w:szCs w:val="20"/>
              </w:rPr>
              <w:t xml:space="preserve">Odbiorca </w:t>
            </w:r>
          </w:p>
          <w:p w:rsidR="00063699" w:rsidRPr="00ED34F2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063699" w:rsidRPr="00ED34F2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 w:rsidRPr="00ED34F2">
              <w:rPr>
                <w:rFonts w:ascii="Verdana" w:hAnsi="Verdana" w:cs="Verdana"/>
                <w:sz w:val="20"/>
                <w:szCs w:val="20"/>
              </w:rPr>
              <w:t>Czas realizacji</w:t>
            </w:r>
          </w:p>
        </w:tc>
      </w:tr>
      <w:tr w:rsidR="00063699" w:rsidTr="005833F6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3CCCC"/>
            <w:vAlign w:val="center"/>
          </w:tcPr>
          <w:p w:rsidR="00063699" w:rsidRPr="00ED34F2" w:rsidRDefault="0006369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3CCCC"/>
            <w:vAlign w:val="center"/>
          </w:tcPr>
          <w:p w:rsidR="00063699" w:rsidRPr="00ED34F2" w:rsidRDefault="0006369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3CCCC"/>
            <w:vAlign w:val="center"/>
          </w:tcPr>
          <w:p w:rsidR="00063699" w:rsidRPr="00ED34F2" w:rsidRDefault="0006369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063699" w:rsidRPr="00ED34F2" w:rsidRDefault="0006369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33CCCC"/>
          </w:tcPr>
          <w:p w:rsidR="00063699" w:rsidRPr="00ED34F2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 w:rsidRPr="00ED34F2">
              <w:rPr>
                <w:rFonts w:ascii="Verdana" w:hAnsi="Verdana" w:cs="Verdana"/>
                <w:sz w:val="20"/>
                <w:szCs w:val="20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33CCCC"/>
          </w:tcPr>
          <w:p w:rsidR="00063699" w:rsidRPr="00ED34F2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 w:rsidRPr="00ED34F2">
              <w:rPr>
                <w:rFonts w:ascii="Verdana" w:hAnsi="Verdana" w:cs="Verdana"/>
                <w:sz w:val="20"/>
                <w:szCs w:val="20"/>
              </w:rPr>
              <w:t>zakończenie</w:t>
            </w:r>
          </w:p>
        </w:tc>
      </w:tr>
      <w:tr w:rsidR="00063699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699" w:rsidRPr="00ED34F2" w:rsidRDefault="00063699">
            <w:pPr>
              <w:pStyle w:val="BodyText"/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ED34F2"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99" w:rsidRDefault="00063699" w:rsidP="00342654">
            <w:pPr>
              <w:pStyle w:val="BodyText"/>
              <w:spacing w:before="120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99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99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3699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63699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369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699" w:rsidRPr="00ED34F2" w:rsidRDefault="00063699">
            <w:pPr>
              <w:pStyle w:val="BodyText"/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ED34F2"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99" w:rsidRDefault="00063699" w:rsidP="00342654">
            <w:pPr>
              <w:pStyle w:val="BodyText"/>
              <w:spacing w:before="120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99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99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699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699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369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699" w:rsidRPr="00ED34F2" w:rsidRDefault="00063699">
            <w:pPr>
              <w:pStyle w:val="BodyText"/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ED34F2"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99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99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99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699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699" w:rsidRDefault="0006369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063699" w:rsidRPr="00417EC5" w:rsidRDefault="00063699" w:rsidP="00DF675B">
      <w:pPr>
        <w:autoSpaceDN w:val="0"/>
        <w:spacing w:before="120"/>
        <w:rPr>
          <w:rFonts w:ascii="Verdana" w:hAnsi="Verdana" w:cs="Verdana"/>
          <w:b/>
          <w:bCs/>
          <w:sz w:val="16"/>
          <w:szCs w:val="16"/>
          <w:u w:val="single"/>
        </w:rPr>
      </w:pP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Do wykazu dołączam dokumenty potwierdzające , że roboty zostały wykonane zgodnie z zasadami sztuki budowlanej i prawidłowo ukończone. </w:t>
      </w:r>
    </w:p>
    <w:p w:rsidR="00063699" w:rsidRDefault="00063699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063699" w:rsidRDefault="00063699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063699" w:rsidRPr="006A4B71" w:rsidRDefault="00063699" w:rsidP="00DF675B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  <w:sz w:val="16"/>
          <w:szCs w:val="16"/>
        </w:rPr>
      </w:pPr>
      <w:r>
        <w:rPr>
          <w:rFonts w:ascii="Verdana" w:hAnsi="Verdana" w:cs="Verdana"/>
          <w:color w:val="808080"/>
          <w:sz w:val="20"/>
          <w:szCs w:val="20"/>
        </w:rPr>
        <w:t xml:space="preserve"> </w:t>
      </w:r>
      <w:r w:rsidRPr="006A4B71">
        <w:rPr>
          <w:rFonts w:ascii="Verdana" w:hAnsi="Verdana" w:cs="Verdana"/>
          <w:color w:val="808080"/>
          <w:sz w:val="16"/>
          <w:szCs w:val="16"/>
        </w:rPr>
        <w:t>miejscowość i data</w:t>
      </w:r>
      <w:r w:rsidRPr="006A4B71">
        <w:rPr>
          <w:rFonts w:ascii="Verdana" w:hAnsi="Verdana" w:cs="Verdana"/>
          <w:color w:val="808080"/>
          <w:sz w:val="16"/>
          <w:szCs w:val="16"/>
        </w:rPr>
        <w:tab/>
      </w:r>
      <w:r w:rsidRPr="006A4B71">
        <w:rPr>
          <w:rFonts w:ascii="Verdana" w:hAnsi="Verdana" w:cs="Verdana"/>
          <w:color w:val="808080"/>
          <w:sz w:val="16"/>
          <w:szCs w:val="16"/>
        </w:rPr>
        <w:tab/>
      </w:r>
      <w:r w:rsidRPr="006A4B71">
        <w:rPr>
          <w:rFonts w:ascii="Verdana" w:hAnsi="Verdana" w:cs="Verdana"/>
          <w:color w:val="808080"/>
          <w:sz w:val="16"/>
          <w:szCs w:val="16"/>
        </w:rPr>
        <w:tab/>
      </w:r>
      <w:r w:rsidRPr="006A4B71">
        <w:rPr>
          <w:rFonts w:ascii="Verdana" w:hAnsi="Verdana" w:cs="Verdana"/>
          <w:color w:val="808080"/>
          <w:sz w:val="16"/>
          <w:szCs w:val="16"/>
        </w:rPr>
        <w:tab/>
      </w:r>
      <w:r w:rsidRPr="006A4B71">
        <w:rPr>
          <w:rFonts w:ascii="Verdana" w:hAnsi="Verdana" w:cs="Verdana"/>
          <w:color w:val="808080"/>
          <w:sz w:val="16"/>
          <w:szCs w:val="16"/>
        </w:rPr>
        <w:tab/>
        <w:t xml:space="preserve">                                    </w:t>
      </w:r>
      <w:r>
        <w:rPr>
          <w:rFonts w:ascii="Verdana" w:hAnsi="Verdana" w:cs="Verdana"/>
          <w:color w:val="808080"/>
          <w:sz w:val="16"/>
          <w:szCs w:val="16"/>
        </w:rPr>
        <w:t xml:space="preserve">                              </w:t>
      </w:r>
      <w:r w:rsidRPr="006A4B71">
        <w:rPr>
          <w:rFonts w:ascii="Verdana" w:hAnsi="Verdana" w:cs="Verdana"/>
          <w:color w:val="808080"/>
          <w:sz w:val="16"/>
          <w:szCs w:val="16"/>
        </w:rPr>
        <w:t xml:space="preserve"> podpis osoby lub osób upoważnionych do reprezentacji wykonawcy</w:t>
      </w:r>
    </w:p>
    <w:sectPr w:rsidR="00063699" w:rsidRPr="006A4B71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699" w:rsidRDefault="00063699" w:rsidP="009802CC">
      <w:pPr>
        <w:spacing w:after="0" w:line="240" w:lineRule="auto"/>
      </w:pPr>
      <w:r>
        <w:separator/>
      </w:r>
    </w:p>
  </w:endnote>
  <w:endnote w:type="continuationSeparator" w:id="0">
    <w:p w:rsidR="00063699" w:rsidRDefault="00063699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99" w:rsidRDefault="00063699" w:rsidP="00015FB7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60288">
          <v:imagedata r:id="rId1" o:title=""/>
        </v:shape>
        <o:OLEObject Type="Embed" ProgID="CorelDRAW.Graphic.9" ShapeID="_x0000_s2049" DrawAspect="Content" ObjectID="_1402132533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rFonts w:ascii="Comic Sans MS" w:hAnsi="Comic Sans MS"/>
        <w:color w:val="0066CC"/>
        <w:sz w:val="16"/>
        <w:szCs w:val="16"/>
      </w:rPr>
      <w:t>GMINA UJAZD</w:t>
    </w:r>
  </w:p>
  <w:p w:rsidR="00063699" w:rsidRDefault="00063699" w:rsidP="00015FB7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7830"/>
      <w:gridCol w:w="5960"/>
    </w:tblGrid>
    <w:tr w:rsidR="00063699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063699" w:rsidRDefault="00063699" w:rsidP="00061445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063699" w:rsidRDefault="00063699" w:rsidP="00061445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063699" w:rsidRDefault="00063699" w:rsidP="00015FB7">
    <w:pPr>
      <w:pStyle w:val="Footer"/>
    </w:pPr>
  </w:p>
  <w:p w:rsidR="00063699" w:rsidRDefault="00063699" w:rsidP="00015FB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699" w:rsidRDefault="00063699" w:rsidP="009802CC">
      <w:pPr>
        <w:spacing w:after="0" w:line="240" w:lineRule="auto"/>
      </w:pPr>
      <w:r>
        <w:separator/>
      </w:r>
    </w:p>
  </w:footnote>
  <w:footnote w:type="continuationSeparator" w:id="0">
    <w:p w:rsidR="00063699" w:rsidRDefault="00063699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99" w:rsidRDefault="00063699" w:rsidP="00015FB7">
    <w:pPr>
      <w:pStyle w:val="Header"/>
      <w:jc w:val="center"/>
    </w:pPr>
  </w:p>
  <w:p w:rsidR="00063699" w:rsidRDefault="00063699" w:rsidP="00015FB7">
    <w:pPr>
      <w:jc w:val="both"/>
      <w:rPr>
        <w:rFonts w:ascii="Arial Narrow" w:hAnsi="Arial Narrow"/>
        <w:b/>
        <w:smallCaps/>
        <w:sz w:val="16"/>
        <w:szCs w:val="16"/>
      </w:rPr>
    </w:pPr>
  </w:p>
  <w:p w:rsidR="00063699" w:rsidRPr="00A8546B" w:rsidRDefault="00063699" w:rsidP="00941F98">
    <w:pP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63699"/>
    <w:rsid w:val="00082166"/>
    <w:rsid w:val="000850CC"/>
    <w:rsid w:val="00087865"/>
    <w:rsid w:val="00095E9F"/>
    <w:rsid w:val="000A7A31"/>
    <w:rsid w:val="000C1BAA"/>
    <w:rsid w:val="000F2E32"/>
    <w:rsid w:val="00151933"/>
    <w:rsid w:val="00186EFF"/>
    <w:rsid w:val="001A72A8"/>
    <w:rsid w:val="001B4FF6"/>
    <w:rsid w:val="001C6464"/>
    <w:rsid w:val="001E1B44"/>
    <w:rsid w:val="00200147"/>
    <w:rsid w:val="00203536"/>
    <w:rsid w:val="002424E0"/>
    <w:rsid w:val="00254FAE"/>
    <w:rsid w:val="00265935"/>
    <w:rsid w:val="00265A04"/>
    <w:rsid w:val="00267AA8"/>
    <w:rsid w:val="002B046D"/>
    <w:rsid w:val="002C1627"/>
    <w:rsid w:val="002C5512"/>
    <w:rsid w:val="002D7B78"/>
    <w:rsid w:val="002F510E"/>
    <w:rsid w:val="00300009"/>
    <w:rsid w:val="00342654"/>
    <w:rsid w:val="00355CB9"/>
    <w:rsid w:val="00364104"/>
    <w:rsid w:val="00367131"/>
    <w:rsid w:val="00371549"/>
    <w:rsid w:val="00372300"/>
    <w:rsid w:val="00374FB8"/>
    <w:rsid w:val="00391B18"/>
    <w:rsid w:val="0039288E"/>
    <w:rsid w:val="003B44C7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532C"/>
    <w:rsid w:val="004657FF"/>
    <w:rsid w:val="004823C9"/>
    <w:rsid w:val="00496E81"/>
    <w:rsid w:val="004A0ABB"/>
    <w:rsid w:val="004B01C9"/>
    <w:rsid w:val="004B6F5E"/>
    <w:rsid w:val="005201B7"/>
    <w:rsid w:val="005267FE"/>
    <w:rsid w:val="005319E6"/>
    <w:rsid w:val="00541190"/>
    <w:rsid w:val="00543EF5"/>
    <w:rsid w:val="005662EE"/>
    <w:rsid w:val="00574746"/>
    <w:rsid w:val="005833F6"/>
    <w:rsid w:val="00586141"/>
    <w:rsid w:val="005872DB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F2"/>
    <w:rsid w:val="006352F0"/>
    <w:rsid w:val="006438F3"/>
    <w:rsid w:val="00644BBB"/>
    <w:rsid w:val="0068719C"/>
    <w:rsid w:val="00691E52"/>
    <w:rsid w:val="0069245F"/>
    <w:rsid w:val="0069383D"/>
    <w:rsid w:val="00693BFA"/>
    <w:rsid w:val="006A09FB"/>
    <w:rsid w:val="006A40FA"/>
    <w:rsid w:val="006A4B71"/>
    <w:rsid w:val="006A6026"/>
    <w:rsid w:val="006E6F7B"/>
    <w:rsid w:val="006F3B1A"/>
    <w:rsid w:val="0070200E"/>
    <w:rsid w:val="00703DE0"/>
    <w:rsid w:val="00720CCB"/>
    <w:rsid w:val="00731F9C"/>
    <w:rsid w:val="00735FC0"/>
    <w:rsid w:val="00744BB5"/>
    <w:rsid w:val="0074543C"/>
    <w:rsid w:val="00763449"/>
    <w:rsid w:val="0077411A"/>
    <w:rsid w:val="00780751"/>
    <w:rsid w:val="007829E8"/>
    <w:rsid w:val="007A272F"/>
    <w:rsid w:val="007B5347"/>
    <w:rsid w:val="007D7E4E"/>
    <w:rsid w:val="008049EB"/>
    <w:rsid w:val="00814A26"/>
    <w:rsid w:val="00826011"/>
    <w:rsid w:val="008327B9"/>
    <w:rsid w:val="00871DEC"/>
    <w:rsid w:val="008764AB"/>
    <w:rsid w:val="008827AA"/>
    <w:rsid w:val="0089066A"/>
    <w:rsid w:val="00897B26"/>
    <w:rsid w:val="008B0854"/>
    <w:rsid w:val="008B0FD7"/>
    <w:rsid w:val="008C4195"/>
    <w:rsid w:val="008C492B"/>
    <w:rsid w:val="008F1B8E"/>
    <w:rsid w:val="00904278"/>
    <w:rsid w:val="00923368"/>
    <w:rsid w:val="009265B6"/>
    <w:rsid w:val="0093635A"/>
    <w:rsid w:val="00937EED"/>
    <w:rsid w:val="00941F98"/>
    <w:rsid w:val="009802CC"/>
    <w:rsid w:val="00982567"/>
    <w:rsid w:val="00985718"/>
    <w:rsid w:val="009B2F0D"/>
    <w:rsid w:val="00A12CAF"/>
    <w:rsid w:val="00A46854"/>
    <w:rsid w:val="00A51E9D"/>
    <w:rsid w:val="00A522BD"/>
    <w:rsid w:val="00A53D92"/>
    <w:rsid w:val="00A5509C"/>
    <w:rsid w:val="00A61ED3"/>
    <w:rsid w:val="00A8546B"/>
    <w:rsid w:val="00AA4610"/>
    <w:rsid w:val="00AB0E88"/>
    <w:rsid w:val="00AB2208"/>
    <w:rsid w:val="00AD0534"/>
    <w:rsid w:val="00AE1A1F"/>
    <w:rsid w:val="00AF3AE4"/>
    <w:rsid w:val="00B05026"/>
    <w:rsid w:val="00B0790D"/>
    <w:rsid w:val="00B11017"/>
    <w:rsid w:val="00B207D1"/>
    <w:rsid w:val="00B247AA"/>
    <w:rsid w:val="00B51CE8"/>
    <w:rsid w:val="00B60C7A"/>
    <w:rsid w:val="00B8167A"/>
    <w:rsid w:val="00B95188"/>
    <w:rsid w:val="00BA1FC0"/>
    <w:rsid w:val="00BA64CB"/>
    <w:rsid w:val="00BC39A0"/>
    <w:rsid w:val="00BF2A5C"/>
    <w:rsid w:val="00C228C6"/>
    <w:rsid w:val="00C5437C"/>
    <w:rsid w:val="00C64B33"/>
    <w:rsid w:val="00C76E9B"/>
    <w:rsid w:val="00CD2ECF"/>
    <w:rsid w:val="00CE2065"/>
    <w:rsid w:val="00D16B4B"/>
    <w:rsid w:val="00D52BCC"/>
    <w:rsid w:val="00D52C74"/>
    <w:rsid w:val="00D546B5"/>
    <w:rsid w:val="00D563C3"/>
    <w:rsid w:val="00D866AC"/>
    <w:rsid w:val="00DA4F31"/>
    <w:rsid w:val="00DB26AC"/>
    <w:rsid w:val="00DB4384"/>
    <w:rsid w:val="00DC4A51"/>
    <w:rsid w:val="00DE0589"/>
    <w:rsid w:val="00DE0ED7"/>
    <w:rsid w:val="00DE4FB9"/>
    <w:rsid w:val="00DF675B"/>
    <w:rsid w:val="00E00EE8"/>
    <w:rsid w:val="00E03423"/>
    <w:rsid w:val="00E21665"/>
    <w:rsid w:val="00E25C29"/>
    <w:rsid w:val="00E405A9"/>
    <w:rsid w:val="00E408A9"/>
    <w:rsid w:val="00E4563C"/>
    <w:rsid w:val="00E46C7D"/>
    <w:rsid w:val="00E471A2"/>
    <w:rsid w:val="00E72793"/>
    <w:rsid w:val="00EB0C7E"/>
    <w:rsid w:val="00ED34F2"/>
    <w:rsid w:val="00EE205F"/>
    <w:rsid w:val="00F41DAD"/>
    <w:rsid w:val="00F5738F"/>
    <w:rsid w:val="00F67FF9"/>
    <w:rsid w:val="00F95649"/>
    <w:rsid w:val="00FB6030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efaultParagraphFont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173</Words>
  <Characters>1042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Urząd Gminy Ujazd</cp:lastModifiedBy>
  <cp:revision>27</cp:revision>
  <cp:lastPrinted>2010-09-16T12:02:00Z</cp:lastPrinted>
  <dcterms:created xsi:type="dcterms:W3CDTF">2010-10-07T08:23:00Z</dcterms:created>
  <dcterms:modified xsi:type="dcterms:W3CDTF">2012-06-25T10:29:00Z</dcterms:modified>
</cp:coreProperties>
</file>